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586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4DA01A6E">
      <w:p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0" w:name="_GoBack"/>
      <w:bookmarkEnd w:id="0"/>
    </w:p>
    <w:p w14:paraId="0A8EE19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毕业生档案暂留学校申请表</w:t>
      </w:r>
    </w:p>
    <w:p w14:paraId="283D2F5D">
      <w:pPr>
        <w:spacing w:line="240" w:lineRule="exact"/>
      </w:pPr>
    </w:p>
    <w:p w14:paraId="0255A5D4">
      <w:pPr>
        <w:ind w:firstLine="560" w:firstLineChars="200"/>
        <w:rPr>
          <w:rFonts w:hint="eastAsia" w:ascii="楷体_GB2312" w:hAnsi="楷体_GB2312" w:eastAsia="楷体_GB2312" w:cs="楷体_GB2312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>20    届（本科、专科）毕业生，姓名：         性别：    ，</w:t>
      </w:r>
    </w:p>
    <w:p w14:paraId="1FF3A7CB">
      <w:pPr>
        <w:rPr>
          <w:rFonts w:hint="eastAsia" w:ascii="楷体_GB2312" w:hAnsi="楷体_GB2312" w:eastAsia="楷体_GB2312" w:cs="楷体_GB2312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 xml:space="preserve">学号：               身份证号：                 </w:t>
      </w:r>
    </w:p>
    <w:p w14:paraId="5F03E862">
      <w:pPr>
        <w:rPr>
          <w:rFonts w:hint="eastAsia" w:ascii="楷体_GB2312" w:hAnsi="楷体_GB2312" w:eastAsia="楷体_GB2312" w:cs="楷体_GB2312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>学院：               专业：               。</w:t>
      </w:r>
    </w:p>
    <w:p w14:paraId="539635EF">
      <w:pPr>
        <w:rPr>
          <w:rFonts w:hint="eastAsia" w:ascii="楷体_GB2312" w:hAnsi="楷体_GB2312" w:eastAsia="楷体_GB2312" w:cs="楷体_GB2312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 xml:space="preserve">    根据个人申请，现将档案暂留学校。两年内档案仍未转出，同意转入本人户籍地公共就业人才服务机构。</w:t>
      </w:r>
    </w:p>
    <w:p w14:paraId="59582ECE">
      <w:pPr>
        <w:wordWrap w:val="0"/>
        <w:ind w:firstLine="420"/>
        <w:jc w:val="right"/>
        <w:rPr>
          <w:rFonts w:hint="eastAsia" w:ascii="楷体_GB2312" w:hAnsi="楷体_GB2312" w:eastAsia="楷体_GB2312" w:cs="楷体_GB2312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 xml:space="preserve">签  名：            </w:t>
      </w:r>
    </w:p>
    <w:p w14:paraId="66D41F6F">
      <w:pPr>
        <w:wordWrap w:val="0"/>
        <w:ind w:firstLine="420"/>
        <w:jc w:val="right"/>
        <w:rPr>
          <w:rFonts w:ascii="楷体" w:hAnsi="楷体" w:eastAsia="楷体"/>
          <w:sz w:val="28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30"/>
        </w:rPr>
        <w:t xml:space="preserve">年    月    日    </w:t>
      </w:r>
      <w:r>
        <w:rPr>
          <w:rFonts w:ascii="楷体" w:hAnsi="楷体" w:eastAsia="楷体"/>
          <w:sz w:val="28"/>
          <w:szCs w:val="30"/>
        </w:rPr>
        <w:t xml:space="preserve"> </w:t>
      </w:r>
    </w:p>
    <w:p w14:paraId="0C19E517">
      <w:pPr>
        <w:ind w:firstLine="420"/>
        <w:jc w:val="right"/>
        <w:rPr>
          <w:rFonts w:ascii="楷体" w:hAnsi="楷体" w:eastAsia="楷体"/>
          <w:sz w:val="28"/>
          <w:szCs w:val="30"/>
        </w:rPr>
      </w:pPr>
    </w:p>
    <w:p w14:paraId="4DADA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/>
          <w:b/>
          <w:bCs w:val="0"/>
          <w:sz w:val="24"/>
          <w:szCs w:val="24"/>
        </w:rPr>
        <w:t>若选择留校，请填写留档原因</w:t>
      </w:r>
      <w:r>
        <w:rPr>
          <w:rFonts w:hint="eastAsia" w:ascii="黑体" w:hAnsi="黑体" w:eastAsia="黑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>详细户籍地和联系电话</w:t>
      </w:r>
      <w:r>
        <w:rPr>
          <w:rFonts w:hint="eastAsia" w:ascii="黑体" w:hAnsi="黑体" w:eastAsia="黑体"/>
          <w:b/>
          <w:bCs w:val="0"/>
          <w:sz w:val="24"/>
          <w:szCs w:val="24"/>
        </w:rPr>
        <w:t>。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>两年</w:t>
      </w:r>
      <w:r>
        <w:rPr>
          <w:rFonts w:hint="eastAsia" w:ascii="黑体" w:hAnsi="黑体" w:eastAsia="黑体"/>
          <w:b/>
          <w:bCs w:val="0"/>
          <w:sz w:val="24"/>
          <w:szCs w:val="24"/>
        </w:rPr>
        <w:t>择业期满后，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>如您未申请转递，</w:t>
      </w:r>
      <w:r>
        <w:rPr>
          <w:rFonts w:hint="eastAsia" w:ascii="黑体" w:hAnsi="黑体" w:eastAsia="黑体"/>
          <w:b/>
          <w:bCs w:val="0"/>
          <w:sz w:val="24"/>
          <w:szCs w:val="24"/>
        </w:rPr>
        <w:t>学校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>将把</w:t>
      </w:r>
      <w:r>
        <w:rPr>
          <w:rFonts w:hint="eastAsia" w:ascii="黑体" w:hAnsi="黑体" w:eastAsia="黑体"/>
          <w:b/>
          <w:bCs w:val="0"/>
          <w:sz w:val="24"/>
          <w:szCs w:val="24"/>
        </w:rPr>
        <w:t>档案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val="en-US" w:eastAsia="zh-CN" w:bidi="ar"/>
        </w:rPr>
        <w:t>转递至户籍地公共就业人才服务机构。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559"/>
        <w:gridCol w:w="2460"/>
      </w:tblGrid>
      <w:tr w14:paraId="58C8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30" w:type="dxa"/>
            <w:vAlign w:val="center"/>
          </w:tcPr>
          <w:p w14:paraId="764CC337">
            <w:pPr>
              <w:jc w:val="center"/>
            </w:pPr>
            <w:r>
              <w:rPr>
                <w:rFonts w:hint="eastAsia"/>
              </w:rPr>
              <w:t>留档人（学生本人）</w:t>
            </w:r>
          </w:p>
        </w:tc>
        <w:tc>
          <w:tcPr>
            <w:tcW w:w="2373" w:type="dxa"/>
            <w:vAlign w:val="center"/>
          </w:tcPr>
          <w:p w14:paraId="6238FCA2"/>
        </w:tc>
        <w:tc>
          <w:tcPr>
            <w:tcW w:w="1559" w:type="dxa"/>
            <w:vAlign w:val="center"/>
          </w:tcPr>
          <w:p w14:paraId="7D83CB05">
            <w:pPr>
              <w:jc w:val="center"/>
            </w:pPr>
            <w:r>
              <w:rPr>
                <w:rFonts w:hint="eastAsia"/>
              </w:rPr>
              <w:t>学生电话</w:t>
            </w:r>
          </w:p>
        </w:tc>
        <w:tc>
          <w:tcPr>
            <w:tcW w:w="2460" w:type="dxa"/>
            <w:vAlign w:val="center"/>
          </w:tcPr>
          <w:p w14:paraId="4423752C"/>
        </w:tc>
      </w:tr>
      <w:tr w14:paraId="3FCD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0" w:type="dxa"/>
            <w:vAlign w:val="center"/>
          </w:tcPr>
          <w:p w14:paraId="7E4D4C3C">
            <w:pPr>
              <w:jc w:val="center"/>
            </w:pPr>
            <w:r>
              <w:rPr>
                <w:rFonts w:hint="eastAsia"/>
              </w:rPr>
              <w:t>留档原因</w:t>
            </w:r>
          </w:p>
        </w:tc>
        <w:tc>
          <w:tcPr>
            <w:tcW w:w="6392" w:type="dxa"/>
            <w:gridSpan w:val="3"/>
            <w:vAlign w:val="center"/>
          </w:tcPr>
          <w:p w14:paraId="68DB7D60"/>
        </w:tc>
      </w:tr>
      <w:tr w14:paraId="03A58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130" w:type="dxa"/>
            <w:vAlign w:val="center"/>
          </w:tcPr>
          <w:p w14:paraId="49F43680">
            <w:pPr>
              <w:jc w:val="center"/>
            </w:pPr>
            <w:r>
              <w:rPr>
                <w:rFonts w:hint="eastAsia"/>
              </w:rPr>
              <w:t>详细户籍地</w:t>
            </w:r>
          </w:p>
        </w:tc>
        <w:tc>
          <w:tcPr>
            <w:tcW w:w="6392" w:type="dxa"/>
            <w:gridSpan w:val="3"/>
            <w:vAlign w:val="center"/>
          </w:tcPr>
          <w:p w14:paraId="6A13C8CD"/>
        </w:tc>
      </w:tr>
      <w:tr w14:paraId="2523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130" w:type="dxa"/>
            <w:vAlign w:val="center"/>
          </w:tcPr>
          <w:p w14:paraId="1E8209E3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392" w:type="dxa"/>
            <w:gridSpan w:val="3"/>
            <w:vAlign w:val="center"/>
          </w:tcPr>
          <w:p w14:paraId="7895FC2F"/>
          <w:p w14:paraId="497D3B78"/>
          <w:p w14:paraId="547D459B">
            <w:pPr>
              <w:wordWrap w:val="0"/>
              <w:jc w:val="right"/>
            </w:pPr>
            <w:r>
              <w:rPr>
                <w:rFonts w:hint="eastAsia"/>
              </w:rPr>
              <w:t>辅导员签字：</w:t>
            </w:r>
            <w:r>
              <w:t xml:space="preserve">                    </w:t>
            </w:r>
          </w:p>
          <w:p w14:paraId="72EF3C10">
            <w:pPr>
              <w:jc w:val="right"/>
            </w:pPr>
          </w:p>
          <w:p w14:paraId="0030850E">
            <w:pPr>
              <w:wordWrap w:val="0"/>
              <w:jc w:val="right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期：</w:t>
            </w:r>
            <w:r>
              <w:t xml:space="preserve">                      </w:t>
            </w:r>
          </w:p>
          <w:p w14:paraId="0BDCB18E">
            <w:pPr>
              <w:jc w:val="right"/>
            </w:pPr>
          </w:p>
        </w:tc>
      </w:tr>
      <w:tr w14:paraId="496DD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522" w:type="dxa"/>
            <w:gridSpan w:val="4"/>
            <w:vAlign w:val="center"/>
          </w:tcPr>
          <w:p w14:paraId="52AC56A8">
            <w:pPr>
              <w:ind w:firstLine="420" w:firstLineChars="200"/>
            </w:pPr>
            <w:r>
              <w:rPr>
                <w:rFonts w:hint="eastAsia"/>
              </w:rPr>
              <w:t>本人确认留档，并承担由于留档后造成的无法正常出具档案内容材料、无法正常开具存档证明、档案缺失等问题。</w:t>
            </w:r>
          </w:p>
          <w:p w14:paraId="344F6097"/>
          <w:p w14:paraId="3AA118C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t xml:space="preserve">                 </w:t>
            </w:r>
          </w:p>
          <w:p w14:paraId="17CCCCF8">
            <w:pPr>
              <w:jc w:val="right"/>
            </w:pPr>
          </w:p>
          <w:p w14:paraId="5DF2A482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t xml:space="preserve">                   </w:t>
            </w:r>
          </w:p>
        </w:tc>
      </w:tr>
    </w:tbl>
    <w:p w14:paraId="3C228025">
      <w:pPr>
        <w:widowControl/>
        <w:jc w:val="left"/>
      </w:pPr>
    </w:p>
    <w:sectPr>
      <w:pgSz w:w="11906" w:h="16838"/>
      <w:pgMar w:top="1247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7FEA4-5E86-4F86-A814-92D710856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8268C4-D391-4EE0-A847-A8F8FFD384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A5392D1-2D29-43C6-A0EC-A86DDFD09A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21A29C-88E5-4C23-9B40-B8CBB56695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1130269-C782-4B01-BC40-54F82417C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A"/>
    <w:rsid w:val="000271F0"/>
    <w:rsid w:val="000D0F12"/>
    <w:rsid w:val="000E0939"/>
    <w:rsid w:val="001459E9"/>
    <w:rsid w:val="001D1623"/>
    <w:rsid w:val="001F1AA7"/>
    <w:rsid w:val="00253DDC"/>
    <w:rsid w:val="002E2E9A"/>
    <w:rsid w:val="00313CAC"/>
    <w:rsid w:val="0032539B"/>
    <w:rsid w:val="00395F99"/>
    <w:rsid w:val="003A7BD1"/>
    <w:rsid w:val="003E7D21"/>
    <w:rsid w:val="004419A7"/>
    <w:rsid w:val="00452562"/>
    <w:rsid w:val="00477544"/>
    <w:rsid w:val="00482D56"/>
    <w:rsid w:val="004B1D11"/>
    <w:rsid w:val="004E3471"/>
    <w:rsid w:val="005210CA"/>
    <w:rsid w:val="00556120"/>
    <w:rsid w:val="00560E36"/>
    <w:rsid w:val="005B77C3"/>
    <w:rsid w:val="005C2E00"/>
    <w:rsid w:val="005D1FD5"/>
    <w:rsid w:val="006B38BA"/>
    <w:rsid w:val="006D53BE"/>
    <w:rsid w:val="00751426"/>
    <w:rsid w:val="00754455"/>
    <w:rsid w:val="00771BCE"/>
    <w:rsid w:val="008126A8"/>
    <w:rsid w:val="0081429E"/>
    <w:rsid w:val="00836CD2"/>
    <w:rsid w:val="008B70CD"/>
    <w:rsid w:val="009567C6"/>
    <w:rsid w:val="009943B6"/>
    <w:rsid w:val="009E4A1A"/>
    <w:rsid w:val="00A40145"/>
    <w:rsid w:val="00AB043B"/>
    <w:rsid w:val="00AB5ED8"/>
    <w:rsid w:val="00AC19BA"/>
    <w:rsid w:val="00AC2F9E"/>
    <w:rsid w:val="00B1775A"/>
    <w:rsid w:val="00B473BC"/>
    <w:rsid w:val="00B96161"/>
    <w:rsid w:val="00BA0991"/>
    <w:rsid w:val="00BB1E7D"/>
    <w:rsid w:val="00C02D6F"/>
    <w:rsid w:val="00C3044F"/>
    <w:rsid w:val="00CA0B88"/>
    <w:rsid w:val="00CF0D99"/>
    <w:rsid w:val="00D12119"/>
    <w:rsid w:val="00D135A4"/>
    <w:rsid w:val="00D65E38"/>
    <w:rsid w:val="00DB044E"/>
    <w:rsid w:val="00E21E70"/>
    <w:rsid w:val="00E236D8"/>
    <w:rsid w:val="00EE311B"/>
    <w:rsid w:val="00F44098"/>
    <w:rsid w:val="00F61409"/>
    <w:rsid w:val="00FB4B84"/>
    <w:rsid w:val="00FE0F66"/>
    <w:rsid w:val="1A2D68B6"/>
    <w:rsid w:val="6A7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Balloon Text Char"/>
    <w:basedOn w:val="8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256</Words>
  <Characters>257</Characters>
  <Lines>0</Lines>
  <Paragraphs>0</Paragraphs>
  <TotalTime>25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2023-06-01T12:39:00Z</dcterms:created>
  <dc:creator>lenovo</dc:creator>
  <cp:lastModifiedBy>WPS_1638699194</cp:lastModifiedBy>
  <cp:lastPrinted>2023-06-01T11:03:00Z</cp:lastPrinted>
  <dcterms:modified xsi:type="dcterms:W3CDTF">2025-03-24T02:18:40Z</dcterms:modified>
  <dc:title>黄淮学院毕业生档案暂留学校申请表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eyJoZGlkIjoiZTNiMTZhZDJhZjE0N2NiYzcyNGU1ODZiNGNhOGYzMDEiLCJ1c2VySWQiOiIxMjk3MTc0MTk5In0=</vt:lpwstr>
  </property>
  <property fmtid="{D5CDD505-2E9C-101B-9397-08002B2CF9AE}" pid="3" name="KSOProductBuildVer">
    <vt:lpwstr>2052-12.1.0.20305</vt:lpwstr>
  </property>
  <property fmtid="{D5CDD505-2E9C-101B-9397-08002B2CF9AE}" pid="4" name="ICV">
    <vt:lpwstr>157DE826F0874BAC9AD66F21B1248930_13</vt:lpwstr>
  </property>
</Properties>
</file>