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D0" w:rsidRPr="002F3BDA" w:rsidRDefault="00C913D0" w:rsidP="000C6E9F">
      <w:pPr>
        <w:widowControl/>
        <w:wordWrap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2F3BDA">
        <w:rPr>
          <w:rFonts w:ascii="方正小标宋简体" w:eastAsia="方正小标宋简体" w:hAnsi="宋体" w:cs="宋体"/>
          <w:b/>
          <w:bCs/>
          <w:sz w:val="44"/>
          <w:szCs w:val="44"/>
        </w:rPr>
        <w:t>2016</w:t>
      </w:r>
      <w:r w:rsidRPr="002F3BDA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年第</w:t>
      </w: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二</w:t>
      </w:r>
      <w:r w:rsidRPr="002F3BDA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期入党积极分子培训班课程表</w:t>
      </w:r>
    </w:p>
    <w:tbl>
      <w:tblPr>
        <w:tblW w:w="14884" w:type="dxa"/>
        <w:jc w:val="center"/>
        <w:tblLayout w:type="fixed"/>
        <w:tblLook w:val="00A0"/>
      </w:tblPr>
      <w:tblGrid>
        <w:gridCol w:w="1626"/>
        <w:gridCol w:w="1325"/>
        <w:gridCol w:w="1326"/>
        <w:gridCol w:w="1326"/>
        <w:gridCol w:w="1326"/>
        <w:gridCol w:w="1326"/>
        <w:gridCol w:w="1325"/>
        <w:gridCol w:w="1326"/>
        <w:gridCol w:w="1326"/>
        <w:gridCol w:w="1326"/>
        <w:gridCol w:w="1326"/>
      </w:tblGrid>
      <w:tr w:rsidR="00C913D0" w:rsidRPr="00450702" w:rsidTr="00DC1D00">
        <w:trPr>
          <w:trHeight w:val="582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 xml:space="preserve">          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地</w:t>
            </w:r>
            <w:r w:rsidRPr="002F3BDA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点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时</w:t>
            </w:r>
            <w:r w:rsidRPr="002F3BDA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10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  <w:r w:rsidRPr="002F3BDA">
              <w:rPr>
                <w:rFonts w:ascii="宋体" w:hAnsi="宋体" w:cs="宋体"/>
                <w:sz w:val="18"/>
                <w:szCs w:val="18"/>
              </w:rPr>
              <w:t>123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大教室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10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  <w:r w:rsidRPr="002F3BDA">
              <w:rPr>
                <w:rFonts w:ascii="宋体" w:hAnsi="宋体" w:cs="宋体"/>
                <w:sz w:val="18"/>
                <w:szCs w:val="18"/>
              </w:rPr>
              <w:t>124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大教室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D0" w:rsidRPr="002F3BDA" w:rsidRDefault="00C913D0" w:rsidP="00FB109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10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  <w:r w:rsidRPr="002F3BDA">
              <w:rPr>
                <w:rFonts w:ascii="宋体" w:hAnsi="宋体" w:cs="宋体"/>
                <w:sz w:val="18"/>
                <w:szCs w:val="18"/>
              </w:rPr>
              <w:t>420</w:t>
            </w:r>
          </w:p>
          <w:p w:rsidR="00C913D0" w:rsidRPr="002F3BDA" w:rsidRDefault="00C913D0" w:rsidP="00FB109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大教室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D0" w:rsidRPr="002F3BDA" w:rsidRDefault="00C913D0" w:rsidP="00FB109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10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  <w:r w:rsidRPr="002F3BDA">
              <w:rPr>
                <w:rFonts w:ascii="宋体" w:hAnsi="宋体" w:cs="宋体"/>
                <w:sz w:val="18"/>
                <w:szCs w:val="18"/>
              </w:rPr>
              <w:t>421</w:t>
            </w:r>
          </w:p>
          <w:p w:rsidR="00C913D0" w:rsidRPr="002F3BDA" w:rsidRDefault="00C913D0" w:rsidP="00FB109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大教室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1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  <w:r w:rsidRPr="002F3BDA">
              <w:rPr>
                <w:rFonts w:ascii="宋体" w:hAnsi="宋体" w:cs="宋体"/>
                <w:sz w:val="18"/>
                <w:szCs w:val="18"/>
              </w:rPr>
              <w:t>209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大教室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1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  <w:r w:rsidRPr="002F3BDA">
              <w:rPr>
                <w:rFonts w:ascii="宋体" w:hAnsi="宋体" w:cs="宋体"/>
                <w:sz w:val="18"/>
                <w:szCs w:val="18"/>
              </w:rPr>
              <w:t>309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大教室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1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  <w:r w:rsidRPr="002F3BDA">
              <w:rPr>
                <w:rFonts w:ascii="宋体" w:hAnsi="宋体" w:cs="宋体"/>
                <w:sz w:val="18"/>
                <w:szCs w:val="18"/>
              </w:rPr>
              <w:t>409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大教室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3E3D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1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  <w:r w:rsidRPr="002F3BDA">
              <w:rPr>
                <w:rFonts w:ascii="宋体" w:hAnsi="宋体" w:cs="宋体"/>
                <w:sz w:val="18"/>
                <w:szCs w:val="18"/>
              </w:rPr>
              <w:t>410</w:t>
            </w:r>
          </w:p>
          <w:p w:rsidR="00C913D0" w:rsidRPr="002F3BDA" w:rsidRDefault="00C913D0" w:rsidP="003E3D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大教室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8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报告厅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/>
                <w:sz w:val="18"/>
                <w:szCs w:val="18"/>
              </w:rPr>
              <w:t>9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号楼</w:t>
            </w:r>
          </w:p>
          <w:p w:rsidR="00C913D0" w:rsidRPr="002F3BDA" w:rsidRDefault="00C913D0" w:rsidP="000C6E9F">
            <w:pPr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报告厅</w:t>
            </w:r>
          </w:p>
        </w:tc>
      </w:tr>
      <w:tr w:rsidR="00C913D0" w:rsidRPr="00450702" w:rsidTr="00DC1D00">
        <w:trPr>
          <w:trHeight w:val="915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6"/>
              </w:smartTagPr>
              <w:r>
                <w:rPr>
                  <w:rFonts w:ascii="宋体" w:hAnsi="宋体" w:cs="宋体"/>
                  <w:sz w:val="18"/>
                  <w:szCs w:val="18"/>
                </w:rPr>
                <w:t>10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sz w:val="18"/>
                  <w:szCs w:val="18"/>
                </w:rPr>
                <w:t>17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日</w:t>
              </w:r>
            </w:smartTag>
          </w:p>
          <w:p w:rsidR="00C913D0" w:rsidRPr="002F3BDA" w:rsidRDefault="00C913D0" w:rsidP="00184D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周一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教程一</w:t>
            </w:r>
          </w:p>
        </w:tc>
      </w:tr>
      <w:tr w:rsidR="00C913D0" w:rsidRPr="00450702" w:rsidTr="00DC1D00">
        <w:trPr>
          <w:trHeight w:val="732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0"/>
                <w:attr w:name="Year" w:val="2016"/>
              </w:smartTagPr>
              <w:r>
                <w:rPr>
                  <w:rFonts w:ascii="宋体" w:hAnsi="宋体" w:cs="宋体"/>
                  <w:sz w:val="18"/>
                  <w:szCs w:val="18"/>
                </w:rPr>
                <w:t>10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sz w:val="18"/>
                  <w:szCs w:val="18"/>
                </w:rPr>
                <w:t>18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日</w:t>
              </w:r>
            </w:smartTag>
          </w:p>
          <w:p w:rsidR="00C913D0" w:rsidRPr="002F3BDA" w:rsidRDefault="00C913D0" w:rsidP="00184D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周</w:t>
            </w:r>
            <w:r w:rsidRPr="002F3BDA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教程二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教程二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教程二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教程二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教程二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教程二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教程二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教程二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教程二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教程二</w:t>
            </w:r>
          </w:p>
        </w:tc>
      </w:tr>
      <w:tr w:rsidR="00C913D0" w:rsidRPr="00450702" w:rsidTr="00DC1D00">
        <w:trPr>
          <w:trHeight w:val="732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6"/>
              </w:smartTagPr>
              <w:r>
                <w:rPr>
                  <w:rFonts w:ascii="宋体" w:hAnsi="宋体" w:cs="宋体"/>
                  <w:sz w:val="18"/>
                  <w:szCs w:val="18"/>
                </w:rPr>
                <w:t>10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sz w:val="18"/>
                  <w:szCs w:val="18"/>
                </w:rPr>
                <w:t>19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日</w:t>
              </w:r>
            </w:smartTag>
          </w:p>
          <w:p w:rsidR="00C913D0" w:rsidRPr="002F3BDA" w:rsidRDefault="00C913D0" w:rsidP="00184D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周</w:t>
            </w:r>
            <w:r w:rsidRPr="002F3BDA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赵磊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孙随根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李信生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吴国恩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李伟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禹明甫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刘德成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侯健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赖学鸿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Default="00C913D0" w:rsidP="000C6E9F">
            <w:pPr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王剑</w:t>
            </w:r>
          </w:p>
        </w:tc>
      </w:tr>
      <w:tr w:rsidR="00C913D0" w:rsidRPr="00450702" w:rsidTr="00DC1D00">
        <w:trPr>
          <w:trHeight w:val="68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6"/>
              </w:smartTagPr>
              <w:r>
                <w:rPr>
                  <w:rFonts w:ascii="宋体" w:hAnsi="宋体" w:cs="宋体"/>
                  <w:sz w:val="18"/>
                  <w:szCs w:val="18"/>
                </w:rPr>
                <w:t>10</w:t>
              </w:r>
              <w:r>
                <w:rPr>
                  <w:rFonts w:ascii="宋体" w:hAnsi="宋体" w:cs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sz w:val="18"/>
                  <w:szCs w:val="18"/>
                </w:rPr>
                <w:t>24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日</w:t>
              </w:r>
            </w:smartTag>
          </w:p>
          <w:p w:rsidR="00C913D0" w:rsidRPr="002F3BDA" w:rsidRDefault="00C913D0" w:rsidP="00184D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周</w:t>
            </w:r>
            <w:r w:rsidRPr="002F3BDA"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吴国恩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王卫华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姚汝贤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金振胜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禹明甫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7920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刘德成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赵磊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陈怀勇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王</w:t>
            </w:r>
            <w:r w:rsidRPr="002F3BDA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剑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张水成</w:t>
            </w:r>
          </w:p>
        </w:tc>
      </w:tr>
      <w:tr w:rsidR="00C913D0" w:rsidRPr="00450702" w:rsidTr="00DC1D00">
        <w:trPr>
          <w:trHeight w:val="93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6"/>
              </w:smartTagPr>
              <w:r>
                <w:rPr>
                  <w:rFonts w:ascii="宋体" w:hAnsi="宋体" w:cs="宋体"/>
                  <w:sz w:val="18"/>
                  <w:szCs w:val="18"/>
                </w:rPr>
                <w:t>10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sz w:val="18"/>
                  <w:szCs w:val="18"/>
                </w:rPr>
                <w:t>25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日</w:t>
              </w:r>
            </w:smartTag>
          </w:p>
          <w:p w:rsidR="00C913D0" w:rsidRPr="002F3BDA" w:rsidRDefault="00C913D0" w:rsidP="00184D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周二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教程三</w:t>
            </w:r>
          </w:p>
        </w:tc>
      </w:tr>
      <w:tr w:rsidR="00C913D0" w:rsidRPr="00450702" w:rsidTr="00DC1D00">
        <w:trPr>
          <w:trHeight w:val="666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6"/>
              </w:smartTagPr>
              <w:r>
                <w:rPr>
                  <w:rFonts w:ascii="宋体" w:hAnsi="宋体" w:cs="宋体"/>
                  <w:sz w:val="18"/>
                  <w:szCs w:val="18"/>
                </w:rPr>
                <w:t>10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sz w:val="18"/>
                  <w:szCs w:val="18"/>
                </w:rPr>
                <w:t>26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日</w:t>
              </w:r>
            </w:smartTag>
          </w:p>
          <w:p w:rsidR="00C913D0" w:rsidRPr="002F3BDA" w:rsidRDefault="00C913D0" w:rsidP="00184D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周三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孙随根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李信生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侯健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陈怀勇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赖学鸿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ind w:left="2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王卫华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ind w:left="27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姚汝贤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bookmarkStart w:id="0" w:name="_GoBack"/>
            <w:bookmarkEnd w:id="0"/>
            <w:r w:rsidRPr="002F3BDA">
              <w:rPr>
                <w:rFonts w:ascii="宋体" w:hAnsi="宋体" w:cs="宋体" w:hint="eastAsia"/>
                <w:sz w:val="18"/>
                <w:szCs w:val="18"/>
              </w:rPr>
              <w:t>李</w:t>
            </w:r>
            <w:r w:rsidRPr="002F3BDA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</w:rPr>
              <w:t>伟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5646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张水成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报</w:t>
            </w:r>
            <w:r w:rsidRPr="002F3BD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 w:rsidRPr="002F3BDA">
              <w:rPr>
                <w:rFonts w:ascii="宋体" w:hAnsi="宋体" w:cs="宋体" w:hint="eastAsia"/>
                <w:sz w:val="18"/>
                <w:szCs w:val="18"/>
                <w:u w:val="single"/>
              </w:rPr>
              <w:t>告</w:t>
            </w:r>
          </w:p>
          <w:p w:rsidR="00C913D0" w:rsidRPr="002F3BDA" w:rsidRDefault="00C913D0" w:rsidP="000C6E9F">
            <w:pPr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金振胜</w:t>
            </w:r>
          </w:p>
        </w:tc>
      </w:tr>
      <w:tr w:rsidR="00C913D0" w:rsidRPr="00450702" w:rsidTr="00654077">
        <w:trPr>
          <w:trHeight w:val="786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6"/>
              </w:smartTagPr>
              <w:r>
                <w:rPr>
                  <w:rFonts w:ascii="宋体" w:hAnsi="宋体" w:cs="宋体"/>
                  <w:sz w:val="18"/>
                  <w:szCs w:val="18"/>
                </w:rPr>
                <w:t>10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sz w:val="18"/>
                  <w:szCs w:val="18"/>
                </w:rPr>
                <w:t>27</w:t>
              </w:r>
              <w:r w:rsidRPr="002F3BDA">
                <w:rPr>
                  <w:rFonts w:ascii="宋体" w:hAnsi="宋体" w:cs="宋体" w:hint="eastAsia"/>
                  <w:sz w:val="18"/>
                  <w:szCs w:val="18"/>
                </w:rPr>
                <w:t>日</w:t>
              </w:r>
            </w:smartTag>
          </w:p>
          <w:p w:rsidR="00C913D0" w:rsidRPr="002F3BDA" w:rsidRDefault="00C913D0" w:rsidP="00184D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sz w:val="18"/>
                <w:szCs w:val="18"/>
              </w:rPr>
              <w:t>周</w:t>
            </w:r>
            <w:r w:rsidRPr="002F3BDA"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132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2F3BDA" w:rsidRDefault="00C913D0" w:rsidP="000C6E9F">
            <w:pPr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2F3BD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结</w:t>
            </w:r>
            <w:r w:rsidRPr="002F3BDA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 w:rsidRPr="002F3BD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业</w:t>
            </w:r>
            <w:r w:rsidRPr="002F3BDA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 w:rsidRPr="002F3BD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考</w:t>
            </w:r>
            <w:r w:rsidRPr="002F3BDA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 w:rsidRPr="002F3BD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试</w:t>
            </w:r>
          </w:p>
        </w:tc>
      </w:tr>
    </w:tbl>
    <w:p w:rsidR="00C913D0" w:rsidRPr="002F3BDA" w:rsidRDefault="00C913D0" w:rsidP="00792039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bCs/>
          <w:sz w:val="24"/>
          <w:szCs w:val="24"/>
        </w:rPr>
      </w:pP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上课时间：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19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：</w:t>
      </w:r>
      <w:r>
        <w:rPr>
          <w:rFonts w:ascii="仿宋_GB2312" w:eastAsia="仿宋_GB2312" w:hAnsi="宋体" w:cs="宋体"/>
          <w:bCs/>
          <w:sz w:val="24"/>
          <w:szCs w:val="24"/>
        </w:rPr>
        <w:t>0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0----21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：</w:t>
      </w:r>
      <w:r>
        <w:rPr>
          <w:rFonts w:ascii="仿宋_GB2312" w:eastAsia="仿宋_GB2312" w:hAnsi="宋体" w:cs="宋体"/>
          <w:bCs/>
          <w:sz w:val="24"/>
          <w:szCs w:val="24"/>
        </w:rPr>
        <w:t>0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0</w:t>
      </w:r>
    </w:p>
    <w:p w:rsidR="00C913D0" w:rsidRPr="002F3BDA" w:rsidRDefault="00C913D0" w:rsidP="00792039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bCs/>
          <w:sz w:val="24"/>
          <w:szCs w:val="24"/>
        </w:rPr>
      </w:pP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培训地点安排：</w:t>
      </w:r>
      <w:r>
        <w:rPr>
          <w:rFonts w:ascii="仿宋_GB2312" w:eastAsia="仿宋_GB2312" w:hAnsi="宋体" w:cs="宋体" w:hint="eastAsia"/>
          <w:bCs/>
          <w:sz w:val="24"/>
          <w:szCs w:val="24"/>
        </w:rPr>
        <w:t>体育学院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、经济</w:t>
      </w:r>
      <w:r>
        <w:rPr>
          <w:rFonts w:ascii="仿宋_GB2312" w:eastAsia="仿宋_GB2312" w:hAnsi="宋体" w:cs="宋体" w:hint="eastAsia"/>
          <w:bCs/>
          <w:sz w:val="24"/>
          <w:szCs w:val="24"/>
        </w:rPr>
        <w:t>与管理学院、马克思主义学院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9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楼报告厅；</w:t>
      </w:r>
      <w:r>
        <w:rPr>
          <w:rFonts w:ascii="仿宋_GB2312" w:eastAsia="仿宋_GB2312" w:hAnsi="宋体" w:cs="宋体" w:hint="eastAsia"/>
          <w:bCs/>
          <w:sz w:val="24"/>
          <w:szCs w:val="24"/>
        </w:rPr>
        <w:t>外国语学院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、</w:t>
      </w:r>
      <w:r>
        <w:rPr>
          <w:rFonts w:ascii="仿宋_GB2312" w:eastAsia="仿宋_GB2312" w:hAnsi="宋体" w:cs="宋体" w:hint="eastAsia"/>
          <w:bCs/>
          <w:sz w:val="24"/>
          <w:szCs w:val="24"/>
        </w:rPr>
        <w:t>音乐学院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10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号楼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123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教室；国际</w:t>
      </w:r>
      <w:r>
        <w:rPr>
          <w:rFonts w:ascii="仿宋_GB2312" w:eastAsia="仿宋_GB2312" w:hAnsi="宋体" w:cs="宋体" w:hint="eastAsia"/>
          <w:bCs/>
          <w:sz w:val="24"/>
          <w:szCs w:val="24"/>
        </w:rPr>
        <w:t>教育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学院</w:t>
      </w:r>
      <w:r>
        <w:rPr>
          <w:rFonts w:ascii="仿宋_GB2312" w:eastAsia="仿宋_GB2312" w:hAnsi="宋体" w:cs="宋体" w:hint="eastAsia"/>
          <w:bCs/>
          <w:sz w:val="24"/>
          <w:szCs w:val="24"/>
        </w:rPr>
        <w:t>与动画学院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（南区在校学生）在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10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号楼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124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教室；艺术设计学院在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10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号楼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420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教室；</w:t>
      </w:r>
      <w:r>
        <w:rPr>
          <w:rFonts w:ascii="仿宋_GB2312" w:eastAsia="仿宋_GB2312" w:hAnsi="宋体" w:cs="宋体" w:hint="eastAsia"/>
          <w:bCs/>
          <w:sz w:val="24"/>
          <w:szCs w:val="24"/>
        </w:rPr>
        <w:t>文化传媒学院、数学与统计学院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10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号楼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421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教室；</w:t>
      </w:r>
      <w:r>
        <w:rPr>
          <w:rFonts w:ascii="仿宋_GB2312" w:eastAsia="仿宋_GB2312" w:hAnsi="宋体" w:cs="宋体" w:hint="eastAsia"/>
          <w:bCs/>
          <w:sz w:val="24"/>
          <w:szCs w:val="24"/>
        </w:rPr>
        <w:t>化学与制药工程学院、护理学院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号楼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209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教室；国际</w:t>
      </w:r>
      <w:r>
        <w:rPr>
          <w:rFonts w:ascii="仿宋_GB2312" w:eastAsia="仿宋_GB2312" w:hAnsi="宋体" w:cs="宋体" w:hint="eastAsia"/>
          <w:bCs/>
          <w:sz w:val="24"/>
          <w:szCs w:val="24"/>
        </w:rPr>
        <w:t>教育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学院</w:t>
      </w:r>
      <w:r>
        <w:rPr>
          <w:rFonts w:ascii="仿宋_GB2312" w:eastAsia="仿宋_GB2312" w:hAnsi="宋体" w:cs="宋体" w:hint="eastAsia"/>
          <w:bCs/>
          <w:sz w:val="24"/>
          <w:szCs w:val="24"/>
        </w:rPr>
        <w:t>与动画学院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（北区在校学生）在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号楼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309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教室；信息工程学院在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号楼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409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教室；</w:t>
      </w:r>
      <w:r>
        <w:rPr>
          <w:rFonts w:ascii="仿宋_GB2312" w:eastAsia="仿宋_GB2312" w:hAnsi="宋体" w:cs="宋体" w:hint="eastAsia"/>
          <w:bCs/>
          <w:sz w:val="24"/>
          <w:szCs w:val="24"/>
        </w:rPr>
        <w:t>机械与能源工程学院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1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号楼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410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教室；建筑工程学院</w:t>
      </w:r>
      <w:r>
        <w:rPr>
          <w:rFonts w:ascii="仿宋_GB2312" w:eastAsia="仿宋_GB2312" w:hAnsi="宋体" w:cs="宋体" w:hint="eastAsia"/>
          <w:bCs/>
          <w:sz w:val="24"/>
          <w:szCs w:val="24"/>
        </w:rPr>
        <w:t>、生物与食品工程学院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在</w:t>
      </w:r>
      <w:r w:rsidRPr="002F3BDA">
        <w:rPr>
          <w:rFonts w:ascii="仿宋_GB2312" w:eastAsia="仿宋_GB2312" w:hAnsi="宋体" w:cs="宋体"/>
          <w:bCs/>
          <w:sz w:val="24"/>
          <w:szCs w:val="24"/>
        </w:rPr>
        <w:t>8</w:t>
      </w:r>
      <w:r w:rsidRPr="002F3BDA">
        <w:rPr>
          <w:rFonts w:ascii="仿宋_GB2312" w:eastAsia="仿宋_GB2312" w:hAnsi="宋体" w:cs="宋体" w:hint="eastAsia"/>
          <w:bCs/>
          <w:sz w:val="24"/>
          <w:szCs w:val="24"/>
        </w:rPr>
        <w:t>号楼报告厅。</w:t>
      </w:r>
    </w:p>
    <w:sectPr w:rsidR="00C913D0" w:rsidRPr="002F3BDA" w:rsidSect="00792039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D0" w:rsidRDefault="00C913D0" w:rsidP="00894066">
      <w:r>
        <w:separator/>
      </w:r>
    </w:p>
  </w:endnote>
  <w:endnote w:type="continuationSeparator" w:id="0">
    <w:p w:rsidR="00C913D0" w:rsidRDefault="00C913D0" w:rsidP="0089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D0" w:rsidRDefault="00C913D0" w:rsidP="00894066">
      <w:r>
        <w:separator/>
      </w:r>
    </w:p>
  </w:footnote>
  <w:footnote w:type="continuationSeparator" w:id="0">
    <w:p w:rsidR="00C913D0" w:rsidRDefault="00C913D0" w:rsidP="00894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708"/>
    <w:rsid w:val="000104D5"/>
    <w:rsid w:val="000239ED"/>
    <w:rsid w:val="00032973"/>
    <w:rsid w:val="0006587B"/>
    <w:rsid w:val="000732B0"/>
    <w:rsid w:val="000B66AC"/>
    <w:rsid w:val="000C6E9F"/>
    <w:rsid w:val="000D1D6B"/>
    <w:rsid w:val="000D6661"/>
    <w:rsid w:val="000F4ABF"/>
    <w:rsid w:val="000F6CE1"/>
    <w:rsid w:val="00115BB5"/>
    <w:rsid w:val="00127E00"/>
    <w:rsid w:val="00146450"/>
    <w:rsid w:val="00164708"/>
    <w:rsid w:val="00184DB9"/>
    <w:rsid w:val="001B328A"/>
    <w:rsid w:val="001E3968"/>
    <w:rsid w:val="00235ABE"/>
    <w:rsid w:val="0025454D"/>
    <w:rsid w:val="00277218"/>
    <w:rsid w:val="002B2D3D"/>
    <w:rsid w:val="002C1B40"/>
    <w:rsid w:val="002E24DF"/>
    <w:rsid w:val="002E2CC9"/>
    <w:rsid w:val="002E6B29"/>
    <w:rsid w:val="002F3BDA"/>
    <w:rsid w:val="002F609F"/>
    <w:rsid w:val="0035018B"/>
    <w:rsid w:val="00374459"/>
    <w:rsid w:val="00384071"/>
    <w:rsid w:val="003949FD"/>
    <w:rsid w:val="003E3D21"/>
    <w:rsid w:val="003E4378"/>
    <w:rsid w:val="003F12AD"/>
    <w:rsid w:val="003F1CFE"/>
    <w:rsid w:val="0041495B"/>
    <w:rsid w:val="00414DF1"/>
    <w:rsid w:val="00417B4C"/>
    <w:rsid w:val="004460D8"/>
    <w:rsid w:val="00450702"/>
    <w:rsid w:val="004662D5"/>
    <w:rsid w:val="00470B38"/>
    <w:rsid w:val="00470DAA"/>
    <w:rsid w:val="0048447A"/>
    <w:rsid w:val="004C6F76"/>
    <w:rsid w:val="004F6FAA"/>
    <w:rsid w:val="005236E9"/>
    <w:rsid w:val="00557EEA"/>
    <w:rsid w:val="00560452"/>
    <w:rsid w:val="0056464B"/>
    <w:rsid w:val="005667CA"/>
    <w:rsid w:val="0057276C"/>
    <w:rsid w:val="005906C3"/>
    <w:rsid w:val="005A692B"/>
    <w:rsid w:val="005E0952"/>
    <w:rsid w:val="005F2D78"/>
    <w:rsid w:val="00602A67"/>
    <w:rsid w:val="00622DA3"/>
    <w:rsid w:val="00632563"/>
    <w:rsid w:val="00642673"/>
    <w:rsid w:val="00654077"/>
    <w:rsid w:val="00666815"/>
    <w:rsid w:val="00693869"/>
    <w:rsid w:val="006A6F64"/>
    <w:rsid w:val="006B1813"/>
    <w:rsid w:val="006B5762"/>
    <w:rsid w:val="006E60A0"/>
    <w:rsid w:val="006E60D1"/>
    <w:rsid w:val="006F420B"/>
    <w:rsid w:val="00706388"/>
    <w:rsid w:val="00711EF1"/>
    <w:rsid w:val="007211F2"/>
    <w:rsid w:val="007242D7"/>
    <w:rsid w:val="007375CB"/>
    <w:rsid w:val="0075070F"/>
    <w:rsid w:val="007649F5"/>
    <w:rsid w:val="00774A2A"/>
    <w:rsid w:val="00787F27"/>
    <w:rsid w:val="00792039"/>
    <w:rsid w:val="007A61E1"/>
    <w:rsid w:val="00803F64"/>
    <w:rsid w:val="00811F66"/>
    <w:rsid w:val="00815BF2"/>
    <w:rsid w:val="00830819"/>
    <w:rsid w:val="008369E2"/>
    <w:rsid w:val="00843044"/>
    <w:rsid w:val="008436C1"/>
    <w:rsid w:val="008567DA"/>
    <w:rsid w:val="00860442"/>
    <w:rsid w:val="0086233A"/>
    <w:rsid w:val="00894066"/>
    <w:rsid w:val="008A0D93"/>
    <w:rsid w:val="008A3B34"/>
    <w:rsid w:val="00972EF5"/>
    <w:rsid w:val="009737DA"/>
    <w:rsid w:val="00975650"/>
    <w:rsid w:val="009B0A2D"/>
    <w:rsid w:val="009B548D"/>
    <w:rsid w:val="009B7A38"/>
    <w:rsid w:val="00A00857"/>
    <w:rsid w:val="00A14AC1"/>
    <w:rsid w:val="00A21D15"/>
    <w:rsid w:val="00A232C1"/>
    <w:rsid w:val="00A41A5A"/>
    <w:rsid w:val="00A8113B"/>
    <w:rsid w:val="00A82AE2"/>
    <w:rsid w:val="00AA5BBC"/>
    <w:rsid w:val="00AA7CBA"/>
    <w:rsid w:val="00AD4540"/>
    <w:rsid w:val="00AE1103"/>
    <w:rsid w:val="00AF2ABA"/>
    <w:rsid w:val="00B21F13"/>
    <w:rsid w:val="00B27E59"/>
    <w:rsid w:val="00B327F9"/>
    <w:rsid w:val="00B55DD3"/>
    <w:rsid w:val="00B717DC"/>
    <w:rsid w:val="00B750C7"/>
    <w:rsid w:val="00BB0746"/>
    <w:rsid w:val="00BC4AC8"/>
    <w:rsid w:val="00BD3AE1"/>
    <w:rsid w:val="00BE0CB8"/>
    <w:rsid w:val="00C0026B"/>
    <w:rsid w:val="00C034B0"/>
    <w:rsid w:val="00C173C9"/>
    <w:rsid w:val="00C24848"/>
    <w:rsid w:val="00C252DC"/>
    <w:rsid w:val="00C40648"/>
    <w:rsid w:val="00C44DF1"/>
    <w:rsid w:val="00C5399E"/>
    <w:rsid w:val="00C60AF9"/>
    <w:rsid w:val="00C66343"/>
    <w:rsid w:val="00C913D0"/>
    <w:rsid w:val="00CE0651"/>
    <w:rsid w:val="00CE379E"/>
    <w:rsid w:val="00D2291D"/>
    <w:rsid w:val="00D300AC"/>
    <w:rsid w:val="00D602A3"/>
    <w:rsid w:val="00D608AA"/>
    <w:rsid w:val="00D87092"/>
    <w:rsid w:val="00DB0407"/>
    <w:rsid w:val="00DB770B"/>
    <w:rsid w:val="00DC1D00"/>
    <w:rsid w:val="00DE3745"/>
    <w:rsid w:val="00DE432D"/>
    <w:rsid w:val="00E17B50"/>
    <w:rsid w:val="00E23196"/>
    <w:rsid w:val="00E27434"/>
    <w:rsid w:val="00E5632C"/>
    <w:rsid w:val="00E6107B"/>
    <w:rsid w:val="00E658B8"/>
    <w:rsid w:val="00E701DA"/>
    <w:rsid w:val="00E950AB"/>
    <w:rsid w:val="00EA723C"/>
    <w:rsid w:val="00EB7533"/>
    <w:rsid w:val="00ED5187"/>
    <w:rsid w:val="00F31712"/>
    <w:rsid w:val="00F42479"/>
    <w:rsid w:val="00F575EA"/>
    <w:rsid w:val="00F77357"/>
    <w:rsid w:val="00F875B1"/>
    <w:rsid w:val="00FA0AC7"/>
    <w:rsid w:val="00FA7A48"/>
    <w:rsid w:val="00FB1093"/>
    <w:rsid w:val="00FB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D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406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94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406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131</Words>
  <Characters>752</Characters>
  <Application>Microsoft Office Outlook</Application>
  <DocSecurity>0</DocSecurity>
  <Lines>0</Lines>
  <Paragraphs>0</Paragraphs>
  <ScaleCrop>false</ScaleCrop>
  <Company>WIN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13</cp:revision>
  <dcterms:created xsi:type="dcterms:W3CDTF">2016-03-28T02:27:00Z</dcterms:created>
  <dcterms:modified xsi:type="dcterms:W3CDTF">2016-10-16T09:26:00Z</dcterms:modified>
</cp:coreProperties>
</file>